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87C2" w14:textId="605CC6C2" w:rsidR="004A2E44" w:rsidRDefault="00C72C68" w:rsidP="00C72C6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101FCD" wp14:editId="55A0B9BD">
                <wp:simplePos x="0" y="0"/>
                <wp:positionH relativeFrom="column">
                  <wp:posOffset>-587375</wp:posOffset>
                </wp:positionH>
                <wp:positionV relativeFrom="paragraph">
                  <wp:posOffset>335915</wp:posOffset>
                </wp:positionV>
                <wp:extent cx="45085" cy="55245"/>
                <wp:effectExtent l="50800" t="48895" r="46990" b="38735"/>
                <wp:wrapNone/>
                <wp:docPr id="1410375089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5085" cy="552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481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47.1pt;margin-top:25.6pt;width:5.25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t xml:space="preserve">0a) Login to Python </w:t>
      </w:r>
      <w:proofErr w:type="spellStart"/>
      <w:r w:rsidR="00B11CE9">
        <w:t>Jupyter</w:t>
      </w:r>
      <w:proofErr w:type="spellEnd"/>
      <w:r>
        <w:t xml:space="preserve"> notebook.</w:t>
      </w:r>
    </w:p>
    <w:p w14:paraId="36D7871F" w14:textId="77777777" w:rsidR="004A2E44" w:rsidRDefault="004A2E44" w:rsidP="00C72C68"/>
    <w:p w14:paraId="2FA7E88E" w14:textId="46BBEE0B" w:rsidR="00B11CE9" w:rsidRDefault="009F008E" w:rsidP="007E25EC">
      <w:pPr>
        <w:ind w:left="5490" w:hanging="5490"/>
      </w:pPr>
      <w:r>
        <w:t xml:space="preserve">Use </w:t>
      </w:r>
      <w:r w:rsidR="004A2E44">
        <w:t xml:space="preserve">Google </w:t>
      </w:r>
      <w:proofErr w:type="spellStart"/>
      <w:r w:rsidR="004A2E44">
        <w:t>Colabs</w:t>
      </w:r>
      <w:proofErr w:type="spellEnd"/>
      <w:r w:rsidR="004A2E44">
        <w:t xml:space="preserve"> if you have a Google account. </w:t>
      </w:r>
      <w:r w:rsidR="004A2E44">
        <w:tab/>
      </w:r>
      <w:r w:rsidR="004A2E44">
        <w:tab/>
      </w:r>
      <w:r w:rsidR="00B11CE9">
        <w:tab/>
      </w:r>
      <w:r>
        <w:t xml:space="preserve">Use </w:t>
      </w:r>
      <w:r w:rsidR="00B11CE9">
        <w:t>Red Rocks Data Science server</w:t>
      </w:r>
      <w:r w:rsidR="007E25EC">
        <w:t xml:space="preserve"> </w:t>
      </w:r>
      <w:r>
        <w:t xml:space="preserve">by pointing browser to </w:t>
      </w:r>
      <w:r w:rsidR="00A77091" w:rsidRPr="002C2696">
        <w:rPr>
          <w:position w:val="-6"/>
        </w:rPr>
        <w:object w:dxaOrig="1440" w:dyaOrig="240" w14:anchorId="20BDE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2pt" o:ole="">
            <v:imagedata r:id="rId10" o:title=""/>
          </v:shape>
          <o:OLEObject Type="Embed" ProgID="Equation.DSMT4" ShapeID="_x0000_i1025" DrawAspect="Content" ObjectID="_1837247185" r:id="rId11"/>
        </w:object>
      </w:r>
      <w:r w:rsidR="00A77091">
        <w:t>. Find</w:t>
      </w:r>
      <w:r w:rsidR="007E25EC">
        <w:t xml:space="preserve"> </w:t>
      </w:r>
      <w:r w:rsidR="00B11CE9">
        <w:t xml:space="preserve">Cacayorin Hub </w:t>
      </w:r>
      <w:r w:rsidR="00A77091">
        <w:t>and hit “Launch Hub 11”</w:t>
      </w:r>
      <w:r w:rsidR="00B11CE9">
        <w:t>, login as</w:t>
      </w:r>
      <w:r w:rsidR="007E25EC">
        <w:t xml:space="preserve"> </w:t>
      </w:r>
      <w:r w:rsidR="00A77091" w:rsidRPr="002C2696">
        <w:rPr>
          <w:position w:val="-8"/>
        </w:rPr>
        <w:object w:dxaOrig="1480" w:dyaOrig="260" w14:anchorId="0166B07D">
          <v:shape id="_x0000_i1026" type="#_x0000_t75" style="width:74.3pt;height:13.15pt" o:ole="">
            <v:imagedata r:id="rId12" o:title=""/>
          </v:shape>
          <o:OLEObject Type="Embed" ProgID="Equation.DSMT4" ShapeID="_x0000_i1026" DrawAspect="Content" ObjectID="_1837247186" r:id="rId13"/>
        </w:object>
      </w:r>
      <w:r w:rsidR="00B11CE9">
        <w:t xml:space="preserve">with password </w:t>
      </w:r>
      <w:r w:rsidR="00A77091" w:rsidRPr="002C2696">
        <w:rPr>
          <w:position w:val="-8"/>
        </w:rPr>
        <w:object w:dxaOrig="940" w:dyaOrig="260" w14:anchorId="3C40D563">
          <v:shape id="_x0000_i1027" type="#_x0000_t75" style="width:46.85pt;height:13.15pt" o:ole="">
            <v:imagedata r:id="rId14" o:title=""/>
          </v:shape>
          <o:OLEObject Type="Embed" ProgID="Equation.DSMT4" ShapeID="_x0000_i1027" DrawAspect="Content" ObjectID="_1837247187" r:id="rId15"/>
        </w:object>
      </w:r>
      <w:r w:rsidR="007E25EC">
        <w:t>.</w:t>
      </w:r>
    </w:p>
    <w:p w14:paraId="616DF8A2" w14:textId="77777777" w:rsidR="004A2E44" w:rsidRDefault="004A2E44" w:rsidP="00C72C68"/>
    <w:p w14:paraId="32ABE742" w14:textId="003235B9" w:rsidR="00C72C68" w:rsidRDefault="00B11CE9" w:rsidP="00C72C68">
      <w:r w:rsidRPr="00B11CE9">
        <w:rPr>
          <w:noProof/>
        </w:rPr>
        <w:drawing>
          <wp:anchor distT="0" distB="0" distL="114300" distR="114300" simplePos="0" relativeHeight="251660288" behindDoc="1" locked="0" layoutInCell="1" allowOverlap="1" wp14:anchorId="363FB37A" wp14:editId="7D1C0A15">
            <wp:simplePos x="0" y="0"/>
            <wp:positionH relativeFrom="column">
              <wp:posOffset>3449748</wp:posOffset>
            </wp:positionH>
            <wp:positionV relativeFrom="paragraph">
              <wp:posOffset>27338</wp:posOffset>
            </wp:positionV>
            <wp:extent cx="1359535" cy="1402715"/>
            <wp:effectExtent l="0" t="0" r="0" b="6985"/>
            <wp:wrapNone/>
            <wp:docPr id="151765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569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44" w:rsidRPr="004A2E44">
        <w:rPr>
          <w:noProof/>
        </w:rPr>
        <w:drawing>
          <wp:inline distT="0" distB="0" distL="0" distR="0" wp14:anchorId="0AC66192" wp14:editId="4E5CE028">
            <wp:extent cx="1389413" cy="1417865"/>
            <wp:effectExtent l="0" t="0" r="1270" b="0"/>
            <wp:docPr id="187402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265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2854" cy="142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C68">
        <w:br/>
      </w:r>
      <w:r w:rsidR="00C72C68" w:rsidRPr="00BD59E1">
        <w:rPr>
          <w:position w:val="-4"/>
        </w:rPr>
        <w:object w:dxaOrig="160" w:dyaOrig="240" w14:anchorId="31DA471E">
          <v:shape id="_x0000_i1028" type="#_x0000_t75" style="width:8pt;height:11.45pt" o:ole="">
            <v:imagedata r:id="rId18" o:title=""/>
          </v:shape>
          <o:OLEObject Type="Embed" ProgID="Equation.DSMT4" ShapeID="_x0000_i1028" DrawAspect="Content" ObjectID="_1837247188" r:id="rId19"/>
        </w:object>
      </w:r>
    </w:p>
    <w:p w14:paraId="07D39D48" w14:textId="77777777" w:rsidR="00C72C68" w:rsidRPr="00BD59E1" w:rsidRDefault="00C72C68" w:rsidP="00C72C68">
      <w:pPr>
        <w:rPr>
          <w:b/>
          <w:bCs w:val="0"/>
        </w:rPr>
      </w:pPr>
      <w:r>
        <w:t>0b) Be sure to run the big block before you do anything.</w:t>
      </w:r>
      <w:r>
        <w:rPr>
          <w:b/>
          <w:bCs w:val="0"/>
        </w:rPr>
        <w:t xml:space="preserve"> Do this before you do </w:t>
      </w:r>
      <w:r w:rsidRPr="00D1707D">
        <w:rPr>
          <w:b/>
          <w:bCs w:val="0"/>
        </w:rPr>
        <w:t>anything.</w:t>
      </w:r>
    </w:p>
    <w:p w14:paraId="5C457F83" w14:textId="77777777" w:rsidR="00C72C68" w:rsidRDefault="00C72C68" w:rsidP="00C72C68"/>
    <w:p w14:paraId="7139B2CF" w14:textId="77777777" w:rsidR="00C72C68" w:rsidRDefault="00C72C68" w:rsidP="00C72C68">
      <w:r>
        <w:t xml:space="preserve">0c) Pay attention to this note about functions and notation. Be generous with your parenthesis and then use ** for exponents. You </w:t>
      </w:r>
      <w:proofErr w:type="gramStart"/>
      <w:r>
        <w:t>have to</w:t>
      </w:r>
      <w:proofErr w:type="gramEnd"/>
      <w:r>
        <w:t xml:space="preserve"> tell Python everything, so </w:t>
      </w:r>
      <w:r w:rsidRPr="008341FF">
        <w:rPr>
          <w:position w:val="-6"/>
        </w:rPr>
        <w:object w:dxaOrig="260" w:dyaOrig="240" w14:anchorId="1DE707DE">
          <v:shape id="_x0000_i1029" type="#_x0000_t75" style="width:13.15pt;height:13.15pt" o:ole="">
            <v:imagedata r:id="rId20" o:title=""/>
          </v:shape>
          <o:OLEObject Type="Embed" ProgID="Equation.DSMT4" ShapeID="_x0000_i1029" DrawAspect="Content" ObjectID="_1837247189" r:id="rId21"/>
        </w:object>
      </w:r>
      <w:r>
        <w:t xml:space="preserve"> needs to be entered </w:t>
      </w:r>
      <w:r w:rsidRPr="008341FF">
        <w:rPr>
          <w:position w:val="-6"/>
        </w:rPr>
        <w:object w:dxaOrig="400" w:dyaOrig="240" w14:anchorId="43258B71">
          <v:shape id="_x0000_i1030" type="#_x0000_t75" style="width:22.3pt;height:13.15pt" o:ole="">
            <v:imagedata r:id="rId22" o:title=""/>
          </v:shape>
          <o:OLEObject Type="Embed" ProgID="Equation.DSMT4" ShapeID="_x0000_i1030" DrawAspect="Content" ObjectID="_1837247190" r:id="rId23"/>
        </w:object>
      </w:r>
      <w:r>
        <w:t>.</w:t>
      </w:r>
    </w:p>
    <w:p w14:paraId="4D8D9075" w14:textId="77777777" w:rsidR="00C72C68" w:rsidRDefault="00C72C68" w:rsidP="00C72C68"/>
    <w:p w14:paraId="4AEBA9A7" w14:textId="77777777" w:rsidR="00C72C68" w:rsidRDefault="00C72C68" w:rsidP="00C72C68">
      <w:r>
        <w:t>0d) A few notes about functions and notation</w:t>
      </w:r>
    </w:p>
    <w:p w14:paraId="4DD83AA4" w14:textId="77777777" w:rsidR="00C72C68" w:rsidRDefault="00C72C68" w:rsidP="00C72C68"/>
    <w:p w14:paraId="7B4E90A6" w14:textId="1374DE77" w:rsidR="00C72C68" w:rsidRDefault="00C72C68" w:rsidP="00C72C68">
      <w:r>
        <w:tab/>
        <w:t>Exponents are **. Be generous with your parenthesis</w:t>
      </w:r>
      <w:r w:rsidR="0063138A">
        <w:t xml:space="preserve"> </w:t>
      </w:r>
      <w:r>
        <w:t xml:space="preserve">and use ** for exponents. You </w:t>
      </w:r>
      <w:proofErr w:type="gramStart"/>
      <w:r>
        <w:t>have to</w:t>
      </w:r>
      <w:proofErr w:type="gramEnd"/>
      <w:r>
        <w:t xml:space="preserve"> tell Python everything, so </w:t>
      </w:r>
      <w:r w:rsidRPr="008341FF">
        <w:rPr>
          <w:position w:val="-6"/>
        </w:rPr>
        <w:object w:dxaOrig="260" w:dyaOrig="240" w14:anchorId="5D739DC8">
          <v:shape id="_x0000_i1031" type="#_x0000_t75" style="width:13.15pt;height:11.45pt" o:ole="">
            <v:imagedata r:id="rId20" o:title=""/>
          </v:shape>
          <o:OLEObject Type="Embed" ProgID="Equation.DSMT4" ShapeID="_x0000_i1031" DrawAspect="Content" ObjectID="_1837247191" r:id="rId24"/>
        </w:object>
      </w:r>
      <w:r>
        <w:t xml:space="preserve"> needs to be entered </w:t>
      </w:r>
      <w:r w:rsidRPr="008341FF">
        <w:rPr>
          <w:position w:val="-6"/>
        </w:rPr>
        <w:object w:dxaOrig="400" w:dyaOrig="240" w14:anchorId="3778DC65">
          <v:shape id="_x0000_i1032" type="#_x0000_t75" style="width:20.55pt;height:11.45pt" o:ole="">
            <v:imagedata r:id="rId22" o:title=""/>
          </v:shape>
          <o:OLEObject Type="Embed" ProgID="Equation.DSMT4" ShapeID="_x0000_i1032" DrawAspect="Content" ObjectID="_1837247192" r:id="rId25"/>
        </w:object>
      </w:r>
      <w:r>
        <w:t>.</w:t>
      </w:r>
    </w:p>
    <w:p w14:paraId="78ABE82E" w14:textId="77777777" w:rsidR="00B11CE9" w:rsidRDefault="00B11CE9" w:rsidP="00C72C68"/>
    <w:p w14:paraId="24582EB8" w14:textId="61F35187" w:rsidR="00B11CE9" w:rsidRDefault="00B11CE9" w:rsidP="00C72C68">
      <w:r>
        <w:tab/>
        <w:t>+ indicates code that I have written</w:t>
      </w:r>
      <w:r w:rsidR="00D57446">
        <w:t xml:space="preserve"> (this code is messy and is not perfect!).</w:t>
      </w:r>
    </w:p>
    <w:p w14:paraId="56DA0D3D" w14:textId="77777777" w:rsidR="00FF0C9B" w:rsidRDefault="00FF0C9B" w:rsidP="00C72C68"/>
    <w:p w14:paraId="728F75DC" w14:textId="50517044" w:rsidR="00B11CE9" w:rsidRDefault="00B11CE9" w:rsidP="00C72C68">
      <w:r>
        <w:t>+1) Find a limit, type the following:</w:t>
      </w:r>
      <w:r w:rsidR="00533A91">
        <w:tab/>
      </w:r>
      <w:r w:rsidR="00533A91">
        <w:tab/>
      </w:r>
      <w:r w:rsidR="00533A91">
        <w:tab/>
      </w:r>
      <w:r w:rsidR="00533A91">
        <w:tab/>
        <w:t xml:space="preserve">2) </w:t>
      </w:r>
      <w:r w:rsidR="00890A12">
        <w:t>Find</w:t>
      </w:r>
      <w:r w:rsidR="00533A91">
        <w:t xml:space="preserve"> critical points</w:t>
      </w:r>
      <w:r w:rsidR="00890A12">
        <w:t>, type the following</w:t>
      </w:r>
      <w:r w:rsidR="00533A91">
        <w:tab/>
      </w:r>
      <w:r w:rsidR="00533A91">
        <w:tab/>
      </w:r>
      <w:r>
        <w:br/>
      </w:r>
      <w:r>
        <w:br/>
      </w:r>
      <w:r w:rsidRPr="00C52AB4">
        <w:rPr>
          <w:position w:val="-8"/>
        </w:rPr>
        <w:object w:dxaOrig="1520" w:dyaOrig="279" w14:anchorId="0EDF634F">
          <v:shape id="_x0000_i1033" type="#_x0000_t75" style="width:76pt;height:14.3pt" o:ole="">
            <v:imagedata r:id="rId26" o:title=""/>
          </v:shape>
          <o:OLEObject Type="Embed" ProgID="Equation.DSMT4" ShapeID="_x0000_i1033" DrawAspect="Content" ObjectID="_1837247193" r:id="rId27"/>
        </w:object>
      </w:r>
      <w:r>
        <w:t xml:space="preserve"> </w:t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 w:rsidRPr="00F61024">
        <w:rPr>
          <w:position w:val="-24"/>
        </w:rPr>
        <w:object w:dxaOrig="4180" w:dyaOrig="580" w14:anchorId="59EC308A">
          <v:shape id="_x0000_i1034" type="#_x0000_t75" style="width:209.15pt;height:29.15pt" o:ole="">
            <v:imagedata r:id="rId28" o:title=""/>
          </v:shape>
          <o:OLEObject Type="Embed" ProgID="Equation.DSMT4" ShapeID="_x0000_i1034" DrawAspect="Content" ObjectID="_1837247194" r:id="rId29"/>
        </w:object>
      </w:r>
    </w:p>
    <w:p w14:paraId="3DA2D2A8" w14:textId="77777777" w:rsidR="00533A91" w:rsidRDefault="00533A91" w:rsidP="00C72C68"/>
    <w:p w14:paraId="73707F9D" w14:textId="351FC9F5" w:rsidR="00B11CE9" w:rsidRDefault="00B11CE9" w:rsidP="00C72C68">
      <w:r>
        <w:t>or</w:t>
      </w:r>
      <w:r w:rsidR="00533A91">
        <w:t xml:space="preserve"> with</w:t>
      </w:r>
      <w:r w:rsidR="00533A91" w:rsidRPr="00C52AB4">
        <w:rPr>
          <w:position w:val="-10"/>
        </w:rPr>
        <w:object w:dxaOrig="620" w:dyaOrig="300" w14:anchorId="4E269399">
          <v:shape id="_x0000_i1035" type="#_x0000_t75" style="width:30.85pt;height:14.85pt" o:ole="">
            <v:imagedata r:id="rId30" o:title=""/>
          </v:shape>
          <o:OLEObject Type="Embed" ProgID="Equation.DSMT4" ShapeID="_x0000_i1035" DrawAspect="Content" ObjectID="_1837247195" r:id="rId31"/>
        </w:object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  <w:t>and then in the next block</w:t>
      </w:r>
      <w:r w:rsidR="00533A91">
        <w:tab/>
      </w:r>
    </w:p>
    <w:p w14:paraId="0DCB8FF5" w14:textId="77777777" w:rsidR="00B11CE9" w:rsidRDefault="00B11CE9" w:rsidP="00C72C68"/>
    <w:p w14:paraId="2BC7851B" w14:textId="7919B178" w:rsidR="00B11CE9" w:rsidRDefault="00B11CE9" w:rsidP="00C72C68">
      <w:r w:rsidRPr="00C52AB4">
        <w:rPr>
          <w:position w:val="-8"/>
        </w:rPr>
        <w:object w:dxaOrig="3080" w:dyaOrig="279" w14:anchorId="127898D7">
          <v:shape id="_x0000_i1036" type="#_x0000_t75" style="width:154.3pt;height:14.3pt" o:ole="">
            <v:imagedata r:id="rId32" o:title=""/>
          </v:shape>
          <o:OLEObject Type="Embed" ProgID="Equation.DSMT4" ShapeID="_x0000_i1036" DrawAspect="Content" ObjectID="_1837247196" r:id="rId33"/>
        </w:object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 w:rsidRPr="009E5FB9">
        <w:rPr>
          <w:position w:val="-24"/>
        </w:rPr>
        <w:object w:dxaOrig="1560" w:dyaOrig="580" w14:anchorId="1F93831D">
          <v:shape id="_x0000_i1037" type="#_x0000_t75" style="width:78.3pt;height:29.15pt" o:ole="">
            <v:imagedata r:id="rId34" o:title=""/>
          </v:shape>
          <o:OLEObject Type="Embed" ProgID="Equation.DSMT4" ShapeID="_x0000_i1037" DrawAspect="Content" ObjectID="_1837247197" r:id="rId35"/>
        </w:object>
      </w:r>
    </w:p>
    <w:p w14:paraId="0B0C6A05" w14:textId="77777777" w:rsidR="00533A91" w:rsidRDefault="00533A91" w:rsidP="00C72C68"/>
    <w:p w14:paraId="154670CE" w14:textId="324BC826" w:rsidR="00533A91" w:rsidRDefault="00B11CE9" w:rsidP="00C72C68">
      <w:r>
        <w:t xml:space="preserve">or </w:t>
      </w:r>
      <w:r w:rsidR="00533A91">
        <w:t xml:space="preserve">with </w:t>
      </w:r>
      <w:r w:rsidR="00533A91" w:rsidRPr="00C52AB4">
        <w:rPr>
          <w:position w:val="-10"/>
        </w:rPr>
        <w:object w:dxaOrig="620" w:dyaOrig="300" w14:anchorId="79630840">
          <v:shape id="_x0000_i1038" type="#_x0000_t75" style="width:30.85pt;height:14.85pt" o:ole="">
            <v:imagedata r:id="rId36" o:title=""/>
          </v:shape>
          <o:OLEObject Type="Embed" ProgID="Equation.DSMT4" ShapeID="_x0000_i1038" DrawAspect="Content" ObjectID="_1837247198" r:id="rId37"/>
        </w:object>
      </w:r>
      <w:r w:rsidR="00533A91">
        <w:t>irregular intervals.</w:t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>
        <w:tab/>
        <w:t>3) Find</w:t>
      </w:r>
      <w:r w:rsidR="00D57446">
        <w:t>ing</w:t>
      </w:r>
      <w:r w:rsidR="00533A91">
        <w:t xml:space="preserve"> point(s) of inflection</w:t>
      </w:r>
      <w:r w:rsidR="00D57446">
        <w:t>:</w:t>
      </w:r>
    </w:p>
    <w:p w14:paraId="38D88EBE" w14:textId="77777777" w:rsidR="00533A91" w:rsidRDefault="00533A91" w:rsidP="00C72C68"/>
    <w:p w14:paraId="4F255EF3" w14:textId="58BA8555" w:rsidR="00B11CE9" w:rsidRDefault="00A77091" w:rsidP="00C72C68">
      <w:r w:rsidRPr="002C2696">
        <w:rPr>
          <w:position w:val="-8"/>
        </w:rPr>
        <w:object w:dxaOrig="3159" w:dyaOrig="279" w14:anchorId="4CB1B6B1">
          <v:shape id="_x0000_i1039" type="#_x0000_t75" style="width:158.3pt;height:14.3pt" o:ole="">
            <v:imagedata r:id="rId38" o:title=""/>
          </v:shape>
          <o:OLEObject Type="Embed" ProgID="Equation.DSMT4" ShapeID="_x0000_i1039" DrawAspect="Content" ObjectID="_1837247199" r:id="rId39"/>
        </w:object>
      </w:r>
      <w:r w:rsidR="00533A91">
        <w:tab/>
      </w:r>
      <w:r w:rsidR="00533A91">
        <w:tab/>
      </w:r>
      <w:r w:rsidR="00533A91">
        <w:tab/>
      </w:r>
      <w:r w:rsidR="00533A91">
        <w:tab/>
      </w:r>
      <w:r w:rsidR="00533A91" w:rsidRPr="00F61024">
        <w:rPr>
          <w:position w:val="-8"/>
        </w:rPr>
        <w:object w:dxaOrig="1540" w:dyaOrig="279" w14:anchorId="4C0F518E">
          <v:shape id="_x0000_i1040" type="#_x0000_t75" style="width:77.15pt;height:13.7pt" o:ole="">
            <v:imagedata r:id="rId40" o:title=""/>
          </v:shape>
          <o:OLEObject Type="Embed" ProgID="Equation.DSMT4" ShapeID="_x0000_i1040" DrawAspect="Content" ObjectID="_1837247200" r:id="rId41"/>
        </w:object>
      </w:r>
    </w:p>
    <w:p w14:paraId="029C77B6" w14:textId="77777777" w:rsidR="00533A91" w:rsidRDefault="00533A91" w:rsidP="00C72C68"/>
    <w:p w14:paraId="43EE5EE4" w14:textId="6D936724" w:rsidR="00533A91" w:rsidRDefault="00533A91" w:rsidP="00C72C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then in the next block</w:t>
      </w:r>
    </w:p>
    <w:p w14:paraId="4C1E485D" w14:textId="77777777" w:rsidR="00533A91" w:rsidRDefault="00533A91" w:rsidP="00C72C68"/>
    <w:p w14:paraId="4813F139" w14:textId="011403ED" w:rsidR="00533A91" w:rsidRDefault="00533A91" w:rsidP="00C72C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1024">
        <w:rPr>
          <w:position w:val="-8"/>
        </w:rPr>
        <w:object w:dxaOrig="999" w:dyaOrig="279" w14:anchorId="16F64725">
          <v:shape id="_x0000_i1041" type="#_x0000_t75" style="width:49.7pt;height:13.7pt" o:ole="">
            <v:imagedata r:id="rId42" o:title=""/>
          </v:shape>
          <o:OLEObject Type="Embed" ProgID="Equation.DSMT4" ShapeID="_x0000_i1041" DrawAspect="Content" ObjectID="_1837247201" r:id="rId43"/>
        </w:object>
      </w:r>
    </w:p>
    <w:p w14:paraId="6BABECC6" w14:textId="77777777" w:rsidR="00B11CE9" w:rsidRDefault="00B11CE9" w:rsidP="00C72C68"/>
    <w:p w14:paraId="072281FA" w14:textId="1E4DCD6C" w:rsidR="00B11CE9" w:rsidRDefault="007E25EC" w:rsidP="00C72C68">
      <w:r>
        <w:t>+3) Using Newton’s Method to find a root</w:t>
      </w:r>
      <w:r w:rsidR="00D57446">
        <w:t>:</w:t>
      </w:r>
    </w:p>
    <w:p w14:paraId="6934AA41" w14:textId="77777777" w:rsidR="007E25EC" w:rsidRDefault="007E25EC" w:rsidP="00C72C68"/>
    <w:p w14:paraId="21DA234F" w14:textId="596475AB" w:rsidR="007E25EC" w:rsidRDefault="007E25EC" w:rsidP="00C72C68">
      <w:r w:rsidRPr="00F61024">
        <w:rPr>
          <w:position w:val="-8"/>
        </w:rPr>
        <w:object w:dxaOrig="1939" w:dyaOrig="279" w14:anchorId="4889613E">
          <v:shape id="_x0000_i1042" type="#_x0000_t75" style="width:97.7pt;height:13.7pt" o:ole="">
            <v:imagedata r:id="rId44" o:title=""/>
          </v:shape>
          <o:OLEObject Type="Embed" ProgID="Equation.DSMT4" ShapeID="_x0000_i1042" DrawAspect="Content" ObjectID="_1837247202" r:id="rId45"/>
        </w:object>
      </w:r>
    </w:p>
    <w:p w14:paraId="5DA3F356" w14:textId="75BB06C7" w:rsidR="007E25EC" w:rsidRDefault="007E25EC">
      <w:pPr>
        <w:widowControl/>
        <w:tabs>
          <w:tab w:val="clear" w:pos="-720"/>
          <w:tab w:val="clear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49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autoSpaceDE/>
        <w:autoSpaceDN/>
        <w:adjustRightInd/>
      </w:pPr>
      <w:r>
        <w:br w:type="page"/>
      </w:r>
    </w:p>
    <w:p w14:paraId="22FFE6A6" w14:textId="34D7510E" w:rsidR="007E25EC" w:rsidRDefault="00D57446" w:rsidP="00C72C68">
      <w:r>
        <w:lastRenderedPageBreak/>
        <w:t xml:space="preserve">+4) </w:t>
      </w:r>
      <w:r w:rsidR="00915FA1">
        <w:t>Find n</w:t>
      </w:r>
      <w:r>
        <w:t>umerical methods of integration</w:t>
      </w:r>
      <w:r w:rsidR="00915FA1">
        <w:t>, type the following</w:t>
      </w:r>
      <w:proofErr w:type="gramStart"/>
      <w:r w:rsidR="00915FA1">
        <w:t>:</w:t>
      </w:r>
      <w:r w:rsidR="008860D5">
        <w:tab/>
      </w:r>
      <w:r w:rsidR="008860D5">
        <w:tab/>
        <w:t>5</w:t>
      </w:r>
      <w:proofErr w:type="gramEnd"/>
      <w:r w:rsidR="008860D5">
        <w:t xml:space="preserve">) </w:t>
      </w:r>
      <w:r w:rsidR="00915FA1">
        <w:t xml:space="preserve">Find and antiderivative, type the following: </w:t>
      </w:r>
    </w:p>
    <w:p w14:paraId="0FE9EA6B" w14:textId="77777777" w:rsidR="00D57446" w:rsidRDefault="00D57446" w:rsidP="00C72C68"/>
    <w:p w14:paraId="01FF29ED" w14:textId="55633E16" w:rsidR="00D57446" w:rsidRDefault="00D57446" w:rsidP="00C72C68">
      <w:r w:rsidRPr="00C52AB4">
        <w:rPr>
          <w:position w:val="-8"/>
        </w:rPr>
        <w:object w:dxaOrig="2600" w:dyaOrig="279" w14:anchorId="06532021">
          <v:shape id="_x0000_i1043" type="#_x0000_t75" style="width:129.7pt;height:14.3pt" o:ole="">
            <v:imagedata r:id="rId46" o:title=""/>
          </v:shape>
          <o:OLEObject Type="Embed" ProgID="Equation.DSMT4" ShapeID="_x0000_i1043" DrawAspect="Content" ObjectID="_1837247203" r:id="rId47"/>
        </w:object>
      </w:r>
      <w:r w:rsidR="00155A2A">
        <w:tab/>
      </w:r>
      <w:r w:rsidR="00155A2A">
        <w:tab/>
      </w:r>
      <w:r w:rsidR="00155A2A">
        <w:tab/>
      </w:r>
      <w:r w:rsidR="00155A2A">
        <w:tab/>
      </w:r>
      <w:r w:rsidR="005F3BEC">
        <w:tab/>
      </w:r>
      <w:r w:rsidR="00A77091" w:rsidRPr="002C2696">
        <w:rPr>
          <w:position w:val="-8"/>
        </w:rPr>
        <w:object w:dxaOrig="2120" w:dyaOrig="279" w14:anchorId="4CE3ACA6">
          <v:shape id="_x0000_i1044" type="#_x0000_t75" style="width:106.3pt;height:14.3pt" o:ole="">
            <v:imagedata r:id="rId48" o:title=""/>
          </v:shape>
          <o:OLEObject Type="Embed" ProgID="Equation.DSMT4" ShapeID="_x0000_i1044" DrawAspect="Content" ObjectID="_1837247204" r:id="rId49"/>
        </w:object>
      </w:r>
      <w:r w:rsidR="00155A2A">
        <w:tab/>
      </w:r>
    </w:p>
    <w:p w14:paraId="6EC7D5AA" w14:textId="77777777" w:rsidR="00D57446" w:rsidRDefault="00D57446" w:rsidP="00C72C68"/>
    <w:p w14:paraId="1774D8BA" w14:textId="093B6493" w:rsidR="00D57446" w:rsidRDefault="00D57446" w:rsidP="00C72C68">
      <w:r>
        <w:t>or trapezoidal rule</w: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  <w:t>or definite integrals</w:t>
      </w:r>
    </w:p>
    <w:p w14:paraId="44D2EFDC" w14:textId="77777777" w:rsidR="00D57446" w:rsidRDefault="00D57446" w:rsidP="00C72C68"/>
    <w:p w14:paraId="5C0288BA" w14:textId="2AA1F978" w:rsidR="00D57446" w:rsidRDefault="00D57446" w:rsidP="00C72C68">
      <w:r w:rsidRPr="00C52AB4">
        <w:rPr>
          <w:position w:val="-8"/>
        </w:rPr>
        <w:object w:dxaOrig="2500" w:dyaOrig="279" w14:anchorId="0E975F47">
          <v:shape id="_x0000_i1045" type="#_x0000_t75" style="width:125.15pt;height:14.3pt" o:ole="">
            <v:imagedata r:id="rId50" o:title=""/>
          </v:shape>
          <o:OLEObject Type="Embed" ProgID="Equation.DSMT4" ShapeID="_x0000_i1045" DrawAspect="Content" ObjectID="_1837247205" r:id="rId51"/>
        </w:objec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 w:rsidRPr="002C2696">
        <w:rPr>
          <w:position w:val="-8"/>
        </w:rPr>
        <w:object w:dxaOrig="2160" w:dyaOrig="279" w14:anchorId="1A50D903">
          <v:shape id="_x0000_i1046" type="#_x0000_t75" style="width:108pt;height:14.3pt" o:ole="">
            <v:imagedata r:id="rId52" o:title=""/>
          </v:shape>
          <o:OLEObject Type="Embed" ProgID="Equation.DSMT4" ShapeID="_x0000_i1046" DrawAspect="Content" ObjectID="_1837247206" r:id="rId53"/>
        </w:object>
      </w:r>
    </w:p>
    <w:p w14:paraId="7E981F96" w14:textId="77777777" w:rsidR="00D57446" w:rsidRDefault="00D57446" w:rsidP="00C72C68"/>
    <w:p w14:paraId="11AAD9B5" w14:textId="0AE106DB" w:rsidR="00D57446" w:rsidRDefault="00D57446" w:rsidP="00C72C68">
      <w:r>
        <w:t>or Simpson’s rule</w: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  <w:t>or even improper integrals</w:t>
      </w:r>
    </w:p>
    <w:p w14:paraId="4A2B87CE" w14:textId="77777777" w:rsidR="00D57446" w:rsidRDefault="00D57446" w:rsidP="00C72C68"/>
    <w:p w14:paraId="10D72283" w14:textId="5BCB9AA7" w:rsidR="00D57446" w:rsidRDefault="00D57446" w:rsidP="00C72C68">
      <w:r w:rsidRPr="00C52AB4">
        <w:rPr>
          <w:position w:val="-8"/>
        </w:rPr>
        <w:object w:dxaOrig="2340" w:dyaOrig="279" w14:anchorId="58A9296B">
          <v:shape id="_x0000_i1047" type="#_x0000_t75" style="width:117.15pt;height:14.3pt" o:ole="">
            <v:imagedata r:id="rId54" o:title=""/>
          </v:shape>
          <o:OLEObject Type="Embed" ProgID="Equation.DSMT4" ShapeID="_x0000_i1047" DrawAspect="Content" ObjectID="_1837247207" r:id="rId55"/>
        </w:objec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 w:rsidRPr="002C2696">
        <w:rPr>
          <w:position w:val="-8"/>
        </w:rPr>
        <w:object w:dxaOrig="3420" w:dyaOrig="279" w14:anchorId="0152AD36">
          <v:shape id="_x0000_i1048" type="#_x0000_t75" style="width:170.85pt;height:14.3pt" o:ole="">
            <v:imagedata r:id="rId56" o:title=""/>
          </v:shape>
          <o:OLEObject Type="Embed" ProgID="Equation.DSMT4" ShapeID="_x0000_i1048" DrawAspect="Content" ObjectID="_1837247208" r:id="rId57"/>
        </w:object>
      </w:r>
    </w:p>
    <w:p w14:paraId="29FAE639" w14:textId="77777777" w:rsidR="005F3BEC" w:rsidRDefault="005F3BEC" w:rsidP="00C72C68"/>
    <w:p w14:paraId="6A4C7960" w14:textId="77777777" w:rsidR="005F3BEC" w:rsidRDefault="005F3BEC" w:rsidP="00C72C68"/>
    <w:p w14:paraId="335A73E0" w14:textId="23D75623" w:rsidR="005F3BEC" w:rsidRDefault="005F3BEC" w:rsidP="00C72C68">
      <w:r>
        <w:t xml:space="preserve">+6) </w:t>
      </w:r>
      <w:r w:rsidR="00915FA1">
        <w:t>Analyze a sequence, type the following:</w:t>
      </w:r>
      <w:r w:rsidR="00F23D92">
        <w:tab/>
      </w:r>
      <w:r w:rsidR="00F23D92">
        <w:tab/>
      </w:r>
      <w:r w:rsidR="00F23D92">
        <w:tab/>
      </w:r>
      <w:r w:rsidR="00F23D92">
        <w:tab/>
        <w:t xml:space="preserve">7) </w:t>
      </w:r>
      <w:r w:rsidR="00A77091">
        <w:t>Generate a Maclaurin polynomial, type the following:</w:t>
      </w:r>
    </w:p>
    <w:p w14:paraId="22C146C4" w14:textId="77777777" w:rsidR="00915FA1" w:rsidRDefault="00915FA1" w:rsidP="00C72C68"/>
    <w:p w14:paraId="7154D929" w14:textId="24A5F7D8" w:rsidR="00915FA1" w:rsidRDefault="00915FA1" w:rsidP="00C72C68">
      <w:r w:rsidRPr="002C2696">
        <w:rPr>
          <w:position w:val="-8"/>
        </w:rPr>
        <w:object w:dxaOrig="2240" w:dyaOrig="279" w14:anchorId="0A441716">
          <v:shape id="_x0000_i1049" type="#_x0000_t75" style="width:112pt;height:14.3pt" o:ole="">
            <v:imagedata r:id="rId58" o:title=""/>
          </v:shape>
          <o:OLEObject Type="Embed" ProgID="Equation.DSMT4" ShapeID="_x0000_i1049" DrawAspect="Content" ObjectID="_1837247209" r:id="rId59"/>
        </w:objec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 w:rsidRPr="002C2696">
        <w:rPr>
          <w:position w:val="-8"/>
        </w:rPr>
        <w:object w:dxaOrig="2439" w:dyaOrig="279" w14:anchorId="13364948">
          <v:shape id="_x0000_i1050" type="#_x0000_t75" style="width:121.7pt;height:14.3pt" o:ole="">
            <v:imagedata r:id="rId60" o:title=""/>
          </v:shape>
          <o:OLEObject Type="Embed" ProgID="Equation.DSMT4" ShapeID="_x0000_i1050" DrawAspect="Content" ObjectID="_1837247210" r:id="rId61"/>
        </w:object>
      </w:r>
    </w:p>
    <w:p w14:paraId="664F301A" w14:textId="77777777" w:rsidR="00915FA1" w:rsidRDefault="00915FA1" w:rsidP="00C72C68"/>
    <w:p w14:paraId="55278F4B" w14:textId="014A25AF" w:rsidR="00915FA1" w:rsidRDefault="00915FA1" w:rsidP="00C72C68">
      <w:r>
        <w:t>Or analyze a series, type the following:</w:t>
      </w:r>
      <w:r w:rsidR="00A77091">
        <w:tab/>
      </w:r>
      <w:r w:rsidR="00A77091">
        <w:tab/>
      </w:r>
      <w:r w:rsidR="00A77091">
        <w:tab/>
      </w:r>
      <w:r w:rsidR="00A77091">
        <w:tab/>
        <w:t xml:space="preserve">or Taylor polynomial, type the following: </w:t>
      </w:r>
    </w:p>
    <w:p w14:paraId="4BD294FF" w14:textId="77777777" w:rsidR="00F23D92" w:rsidRDefault="00F23D92" w:rsidP="00C72C68"/>
    <w:p w14:paraId="7EA5C6F8" w14:textId="07C98ACC" w:rsidR="00F23D92" w:rsidRDefault="00A70B10" w:rsidP="00C72C68">
      <w:r w:rsidRPr="002C2696">
        <w:rPr>
          <w:position w:val="-8"/>
        </w:rPr>
        <w:object w:dxaOrig="2040" w:dyaOrig="279" w14:anchorId="02BE3373">
          <v:shape id="_x0000_i1051" type="#_x0000_t75" style="width:102.3pt;height:14.3pt" o:ole="">
            <v:imagedata r:id="rId62" o:title=""/>
          </v:shape>
          <o:OLEObject Type="Embed" ProgID="Equation.DSMT4" ShapeID="_x0000_i1051" DrawAspect="Content" ObjectID="_1837247211" r:id="rId63"/>
        </w:object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>
        <w:tab/>
      </w:r>
      <w:r w:rsidR="00A77091" w:rsidRPr="002C2696">
        <w:rPr>
          <w:position w:val="-8"/>
        </w:rPr>
        <w:object w:dxaOrig="2040" w:dyaOrig="279" w14:anchorId="1D66B20E">
          <v:shape id="_x0000_i1052" type="#_x0000_t75" style="width:102.3pt;height:14.3pt" o:ole="">
            <v:imagedata r:id="rId64" o:title=""/>
          </v:shape>
          <o:OLEObject Type="Embed" ProgID="Equation.DSMT4" ShapeID="_x0000_i1052" DrawAspect="Content" ObjectID="_1837247212" r:id="rId65"/>
        </w:object>
      </w:r>
    </w:p>
    <w:p w14:paraId="2BD27623" w14:textId="77777777" w:rsidR="00915FA1" w:rsidRDefault="00915FA1" w:rsidP="00C72C68"/>
    <w:p w14:paraId="6F3AA9F3" w14:textId="0800E732" w:rsidR="00915FA1" w:rsidRDefault="00915FA1" w:rsidP="00C72C68">
      <w:r>
        <w:t>Or do a comparison of series, type the following:</w:t>
      </w:r>
    </w:p>
    <w:p w14:paraId="7B128516" w14:textId="77777777" w:rsidR="00915FA1" w:rsidRDefault="00915FA1" w:rsidP="00C72C68"/>
    <w:p w14:paraId="63CF9B3D" w14:textId="758498F9" w:rsidR="00915FA1" w:rsidRDefault="00915FA1" w:rsidP="00C72C68">
      <w:r w:rsidRPr="002C2696">
        <w:rPr>
          <w:position w:val="-8"/>
        </w:rPr>
        <w:object w:dxaOrig="3159" w:dyaOrig="279" w14:anchorId="15C30431">
          <v:shape id="_x0000_i1053" type="#_x0000_t75" style="width:158.3pt;height:14.3pt" o:ole="">
            <v:imagedata r:id="rId66" o:title=""/>
          </v:shape>
          <o:OLEObject Type="Embed" ProgID="Equation.DSMT4" ShapeID="_x0000_i1053" DrawAspect="Content" ObjectID="_1837247213" r:id="rId67"/>
        </w:object>
      </w:r>
    </w:p>
    <w:p w14:paraId="40B230B9" w14:textId="77777777" w:rsidR="009F008E" w:rsidRDefault="009F008E" w:rsidP="00C72C68"/>
    <w:p w14:paraId="0DE4B80F" w14:textId="77777777" w:rsidR="0063138A" w:rsidRDefault="0063138A" w:rsidP="00C72C68"/>
    <w:p w14:paraId="24CDF960" w14:textId="0F88CB1C" w:rsidR="009F008E" w:rsidRDefault="009F008E" w:rsidP="00C72C68">
      <w:r>
        <w:t>8) And for fun, type the following:</w:t>
      </w:r>
    </w:p>
    <w:p w14:paraId="32B4591B" w14:textId="77777777" w:rsidR="009F008E" w:rsidRDefault="009F008E" w:rsidP="00C72C68"/>
    <w:p w14:paraId="4FAF774D" w14:textId="0AD49391" w:rsidR="009F008E" w:rsidRDefault="009F008E" w:rsidP="00C72C68">
      <w:r w:rsidRPr="002C2696">
        <w:rPr>
          <w:position w:val="-54"/>
        </w:rPr>
        <w:object w:dxaOrig="1660" w:dyaOrig="1180" w14:anchorId="4BFB82C5">
          <v:shape id="_x0000_i1054" type="#_x0000_t75" style="width:82.85pt;height:58.85pt" o:ole="">
            <v:imagedata r:id="rId68" o:title=""/>
          </v:shape>
          <o:OLEObject Type="Embed" ProgID="Equation.DSMT4" ShapeID="_x0000_i1054" DrawAspect="Content" ObjectID="_1837247214" r:id="rId69"/>
        </w:object>
      </w:r>
    </w:p>
    <w:p w14:paraId="7B9E8FB5" w14:textId="77777777" w:rsidR="00A77091" w:rsidRDefault="00A77091" w:rsidP="00C72C68"/>
    <w:p w14:paraId="39B5BDB0" w14:textId="77777777" w:rsidR="00A77091" w:rsidRDefault="00A77091" w:rsidP="00C72C68"/>
    <w:p w14:paraId="492668F5" w14:textId="77777777" w:rsidR="00A77091" w:rsidRDefault="00A77091" w:rsidP="00C72C68"/>
    <w:p w14:paraId="3A2D8041" w14:textId="77777777" w:rsidR="00A77091" w:rsidRDefault="00A77091" w:rsidP="00C72C68"/>
    <w:p w14:paraId="5EF3BD6C" w14:textId="77777777" w:rsidR="00E4348C" w:rsidRDefault="00E4348C" w:rsidP="00C72C68"/>
    <w:p w14:paraId="32857E1F" w14:textId="77777777" w:rsidR="00E4348C" w:rsidRDefault="00E4348C" w:rsidP="00C72C68"/>
    <w:p w14:paraId="41F3E0F3" w14:textId="77777777" w:rsidR="00E4348C" w:rsidRDefault="00E4348C" w:rsidP="00C72C68"/>
    <w:p w14:paraId="3EB0BE2D" w14:textId="77777777" w:rsidR="00E4348C" w:rsidRDefault="00E4348C" w:rsidP="00C72C68"/>
    <w:p w14:paraId="5248D80A" w14:textId="77777777" w:rsidR="00E4348C" w:rsidRDefault="00E4348C" w:rsidP="00C72C68"/>
    <w:p w14:paraId="37402718" w14:textId="77777777" w:rsidR="00E4348C" w:rsidRDefault="00E4348C" w:rsidP="00C72C68"/>
    <w:p w14:paraId="360F2132" w14:textId="77777777" w:rsidR="00E4348C" w:rsidRDefault="00E4348C" w:rsidP="00C72C68"/>
    <w:p w14:paraId="2F4980DE" w14:textId="77777777" w:rsidR="00E4348C" w:rsidRDefault="00E4348C" w:rsidP="00C72C68"/>
    <w:p w14:paraId="0714812F" w14:textId="1EF3F19D" w:rsidR="00E4348C" w:rsidRDefault="00E4348C" w:rsidP="00C72C68">
      <w:r>
        <w:t xml:space="preserve">Get to </w:t>
      </w:r>
      <w:proofErr w:type="gramStart"/>
      <w:r>
        <w:t>Number-Q</w:t>
      </w:r>
      <w:proofErr w:type="gramEnd"/>
      <w:r w:rsidR="0063138A">
        <w:t xml:space="preserve"> number-q.com.</w:t>
      </w:r>
      <w:r>
        <w:br/>
      </w:r>
    </w:p>
    <w:p w14:paraId="45A6896B" w14:textId="556FFDCC" w:rsidR="00A77091" w:rsidRDefault="00E4348C" w:rsidP="00C72C68">
      <w:r w:rsidRPr="00E4348C">
        <w:rPr>
          <w:noProof/>
        </w:rPr>
        <w:drawing>
          <wp:inline distT="0" distB="0" distL="0" distR="0" wp14:anchorId="71DF1700" wp14:editId="50597115">
            <wp:extent cx="1312753" cy="1312753"/>
            <wp:effectExtent l="0" t="0" r="1905" b="1905"/>
            <wp:docPr id="945958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58807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20468" cy="132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EA21F" w14:textId="77777777" w:rsidR="00915FA1" w:rsidRDefault="00915FA1" w:rsidP="00C72C68"/>
    <w:p w14:paraId="3EF9BA45" w14:textId="12540414" w:rsidR="00915FA1" w:rsidRDefault="00915FA1" w:rsidP="00C72C68"/>
    <w:sectPr w:rsidR="00915FA1" w:rsidSect="009C5DC1">
      <w:headerReference w:type="even" r:id="rId71"/>
      <w:headerReference w:type="default" r:id="rId72"/>
      <w:footerReference w:type="even" r:id="rId73"/>
      <w:footerReference w:type="default" r:id="rId74"/>
      <w:pgSz w:w="12240" w:h="15840"/>
      <w:pgMar w:top="1080" w:right="432" w:bottom="432" w:left="720" w:header="533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4451" w14:textId="77777777" w:rsidR="00160E6A" w:rsidRDefault="00160E6A" w:rsidP="007424EE">
      <w:r>
        <w:separator/>
      </w:r>
    </w:p>
    <w:p w14:paraId="2329B217" w14:textId="77777777" w:rsidR="00160E6A" w:rsidRDefault="00160E6A" w:rsidP="007424EE"/>
    <w:p w14:paraId="11A1EDF5" w14:textId="77777777" w:rsidR="00160E6A" w:rsidRDefault="00160E6A" w:rsidP="007424EE"/>
    <w:p w14:paraId="0C327C11" w14:textId="77777777" w:rsidR="00160E6A" w:rsidRDefault="00160E6A" w:rsidP="007424EE"/>
    <w:p w14:paraId="07CE442A" w14:textId="77777777" w:rsidR="00160E6A" w:rsidRDefault="00160E6A" w:rsidP="007424EE"/>
    <w:p w14:paraId="0F19A447" w14:textId="77777777" w:rsidR="00160E6A" w:rsidRDefault="00160E6A" w:rsidP="007424EE"/>
    <w:p w14:paraId="65BFE0ED" w14:textId="77777777" w:rsidR="00160E6A" w:rsidRDefault="00160E6A" w:rsidP="007424EE"/>
    <w:p w14:paraId="0D24D997" w14:textId="77777777" w:rsidR="00160E6A" w:rsidRDefault="00160E6A" w:rsidP="007424EE"/>
    <w:p w14:paraId="59BC2223" w14:textId="77777777" w:rsidR="00160E6A" w:rsidRDefault="00160E6A" w:rsidP="007424EE"/>
    <w:p w14:paraId="21767FF8" w14:textId="77777777" w:rsidR="00160E6A" w:rsidRDefault="00160E6A" w:rsidP="007424EE"/>
    <w:p w14:paraId="5A180C1B" w14:textId="77777777" w:rsidR="00160E6A" w:rsidRDefault="00160E6A" w:rsidP="007424EE"/>
    <w:p w14:paraId="67955ECB" w14:textId="77777777" w:rsidR="00160E6A" w:rsidRDefault="00160E6A" w:rsidP="007424EE"/>
    <w:p w14:paraId="68627CAB" w14:textId="77777777" w:rsidR="00160E6A" w:rsidRDefault="00160E6A" w:rsidP="007424EE"/>
    <w:p w14:paraId="25558DAE" w14:textId="77777777" w:rsidR="00160E6A" w:rsidRDefault="00160E6A" w:rsidP="007424EE"/>
    <w:p w14:paraId="5E2912B8" w14:textId="77777777" w:rsidR="00160E6A" w:rsidRDefault="00160E6A" w:rsidP="007424EE"/>
    <w:p w14:paraId="68BFF3C2" w14:textId="77777777" w:rsidR="00160E6A" w:rsidRDefault="00160E6A" w:rsidP="007424EE"/>
    <w:p w14:paraId="26F74E4B" w14:textId="77777777" w:rsidR="00160E6A" w:rsidRDefault="00160E6A" w:rsidP="007424EE"/>
    <w:p w14:paraId="78834D8A" w14:textId="77777777" w:rsidR="00160E6A" w:rsidRDefault="00160E6A" w:rsidP="007424EE"/>
    <w:p w14:paraId="60428D1C" w14:textId="77777777" w:rsidR="00160E6A" w:rsidRDefault="00160E6A" w:rsidP="007424EE"/>
    <w:p w14:paraId="742C4D40" w14:textId="77777777" w:rsidR="00160E6A" w:rsidRDefault="00160E6A" w:rsidP="001E0CFF"/>
    <w:p w14:paraId="629C8789" w14:textId="77777777" w:rsidR="00160E6A" w:rsidRDefault="00160E6A" w:rsidP="001E0CFF"/>
    <w:p w14:paraId="2A087334" w14:textId="77777777" w:rsidR="00160E6A" w:rsidRDefault="00160E6A" w:rsidP="001E0CFF"/>
    <w:p w14:paraId="213862F7" w14:textId="77777777" w:rsidR="00160E6A" w:rsidRDefault="00160E6A" w:rsidP="00F11EE3"/>
    <w:p w14:paraId="0B3965BD" w14:textId="77777777" w:rsidR="00160E6A" w:rsidRDefault="00160E6A" w:rsidP="00F11EE3"/>
    <w:p w14:paraId="3400CC7E" w14:textId="77777777" w:rsidR="00160E6A" w:rsidRDefault="00160E6A" w:rsidP="00F11EE3"/>
  </w:endnote>
  <w:endnote w:type="continuationSeparator" w:id="0">
    <w:p w14:paraId="481A1131" w14:textId="77777777" w:rsidR="00160E6A" w:rsidRDefault="00160E6A" w:rsidP="007424EE">
      <w:r>
        <w:continuationSeparator/>
      </w:r>
    </w:p>
    <w:p w14:paraId="2B127113" w14:textId="77777777" w:rsidR="00160E6A" w:rsidRDefault="00160E6A" w:rsidP="007424EE"/>
    <w:p w14:paraId="7D88AB6F" w14:textId="77777777" w:rsidR="00160E6A" w:rsidRDefault="00160E6A" w:rsidP="007424EE"/>
    <w:p w14:paraId="7F25B0BD" w14:textId="77777777" w:rsidR="00160E6A" w:rsidRDefault="00160E6A" w:rsidP="007424EE"/>
    <w:p w14:paraId="63FA46C2" w14:textId="77777777" w:rsidR="00160E6A" w:rsidRDefault="00160E6A" w:rsidP="007424EE"/>
    <w:p w14:paraId="1379634F" w14:textId="77777777" w:rsidR="00160E6A" w:rsidRDefault="00160E6A" w:rsidP="007424EE"/>
    <w:p w14:paraId="32E39794" w14:textId="77777777" w:rsidR="00160E6A" w:rsidRDefault="00160E6A" w:rsidP="007424EE"/>
    <w:p w14:paraId="603AE659" w14:textId="77777777" w:rsidR="00160E6A" w:rsidRDefault="00160E6A" w:rsidP="007424EE"/>
    <w:p w14:paraId="4EA3DF83" w14:textId="77777777" w:rsidR="00160E6A" w:rsidRDefault="00160E6A" w:rsidP="007424EE"/>
    <w:p w14:paraId="7FC2961A" w14:textId="77777777" w:rsidR="00160E6A" w:rsidRDefault="00160E6A" w:rsidP="007424EE"/>
    <w:p w14:paraId="67056AC4" w14:textId="77777777" w:rsidR="00160E6A" w:rsidRDefault="00160E6A" w:rsidP="007424EE"/>
    <w:p w14:paraId="55DDBCD7" w14:textId="77777777" w:rsidR="00160E6A" w:rsidRDefault="00160E6A" w:rsidP="007424EE"/>
    <w:p w14:paraId="36A26391" w14:textId="77777777" w:rsidR="00160E6A" w:rsidRDefault="00160E6A" w:rsidP="007424EE"/>
    <w:p w14:paraId="0ED274E4" w14:textId="77777777" w:rsidR="00160E6A" w:rsidRDefault="00160E6A" w:rsidP="007424EE"/>
    <w:p w14:paraId="3ADAFFAF" w14:textId="77777777" w:rsidR="00160E6A" w:rsidRDefault="00160E6A" w:rsidP="007424EE"/>
    <w:p w14:paraId="7E8FA088" w14:textId="77777777" w:rsidR="00160E6A" w:rsidRDefault="00160E6A" w:rsidP="007424EE"/>
    <w:p w14:paraId="670E77F1" w14:textId="77777777" w:rsidR="00160E6A" w:rsidRDefault="00160E6A" w:rsidP="007424EE"/>
    <w:p w14:paraId="311C402E" w14:textId="77777777" w:rsidR="00160E6A" w:rsidRDefault="00160E6A" w:rsidP="007424EE"/>
    <w:p w14:paraId="23D6E035" w14:textId="77777777" w:rsidR="00160E6A" w:rsidRDefault="00160E6A" w:rsidP="007424EE"/>
    <w:p w14:paraId="05640D46" w14:textId="77777777" w:rsidR="00160E6A" w:rsidRDefault="00160E6A" w:rsidP="001E0CFF"/>
    <w:p w14:paraId="6A5DFCDC" w14:textId="77777777" w:rsidR="00160E6A" w:rsidRDefault="00160E6A" w:rsidP="001E0CFF"/>
    <w:p w14:paraId="32BA7A3C" w14:textId="77777777" w:rsidR="00160E6A" w:rsidRDefault="00160E6A" w:rsidP="001E0CFF"/>
    <w:p w14:paraId="36F0225E" w14:textId="77777777" w:rsidR="00160E6A" w:rsidRDefault="00160E6A" w:rsidP="00F11EE3"/>
    <w:p w14:paraId="3563506F" w14:textId="77777777" w:rsidR="00160E6A" w:rsidRDefault="00160E6A" w:rsidP="00F11EE3"/>
    <w:p w14:paraId="3E117576" w14:textId="77777777" w:rsidR="00160E6A" w:rsidRDefault="00160E6A" w:rsidP="00F11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whebb">
    <w:charset w:val="00"/>
    <w:family w:val="roman"/>
    <w:pitch w:val="variable"/>
    <w:sig w:usb0="00000003" w:usb1="00000000" w:usb2="00000000" w:usb3="00000000" w:csb0="00000001" w:csb1="00000000"/>
  </w:font>
  <w:font w:name="Mounce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6EA4" w14:textId="77777777" w:rsidR="003E2FC6" w:rsidRDefault="003E2FC6" w:rsidP="007424EE">
    <w:pPr>
      <w:pStyle w:val="Footer"/>
    </w:pPr>
  </w:p>
  <w:p w14:paraId="1C00F1B3" w14:textId="77777777" w:rsidR="007A1041" w:rsidRDefault="007A1041" w:rsidP="007424EE"/>
  <w:p w14:paraId="0C2CE012" w14:textId="77777777" w:rsidR="000E4363" w:rsidRDefault="000E4363" w:rsidP="007424EE"/>
  <w:p w14:paraId="027B5C27" w14:textId="77777777" w:rsidR="000E4363" w:rsidRDefault="000E4363" w:rsidP="007424EE"/>
  <w:p w14:paraId="20759FF4" w14:textId="77777777" w:rsidR="000E4363" w:rsidRDefault="000E4363" w:rsidP="007424EE"/>
  <w:p w14:paraId="5CA66ED3" w14:textId="77777777" w:rsidR="007445BA" w:rsidRDefault="007445BA" w:rsidP="007424EE"/>
  <w:p w14:paraId="05D10864" w14:textId="77777777" w:rsidR="00B3588C" w:rsidRDefault="00B3588C" w:rsidP="007424EE"/>
  <w:p w14:paraId="6F82656B" w14:textId="77777777" w:rsidR="00B3588C" w:rsidRDefault="00B3588C" w:rsidP="007424EE"/>
  <w:p w14:paraId="1AC236A3" w14:textId="77777777" w:rsidR="00B3588C" w:rsidRDefault="00B3588C" w:rsidP="007424EE"/>
  <w:p w14:paraId="59946F0B" w14:textId="77777777" w:rsidR="00B3588C" w:rsidRDefault="00B3588C" w:rsidP="007424EE"/>
  <w:p w14:paraId="75950D6F" w14:textId="77777777" w:rsidR="008C6351" w:rsidRDefault="008C6351" w:rsidP="007424EE"/>
  <w:p w14:paraId="4A37023E" w14:textId="77777777" w:rsidR="008C6351" w:rsidRDefault="008C6351" w:rsidP="001E0CFF"/>
  <w:p w14:paraId="7C02B796" w14:textId="77777777" w:rsidR="008C6351" w:rsidRDefault="008C6351" w:rsidP="001E0CFF"/>
  <w:p w14:paraId="5D52372C" w14:textId="77777777" w:rsidR="008C6351" w:rsidRDefault="008C6351" w:rsidP="001E0CFF"/>
  <w:p w14:paraId="08305375" w14:textId="77777777" w:rsidR="008C6351" w:rsidRDefault="008C6351" w:rsidP="00F11EE3"/>
  <w:p w14:paraId="22E70A01" w14:textId="77777777" w:rsidR="008C6351" w:rsidRDefault="008C6351" w:rsidP="00F11EE3"/>
  <w:p w14:paraId="16D5E281" w14:textId="77777777" w:rsidR="008C6351" w:rsidRDefault="008C6351" w:rsidP="00F11E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28EB" w14:textId="458BFD68" w:rsidR="008C6351" w:rsidRPr="00F11EE3" w:rsidRDefault="00726201" w:rsidP="00F11EE3">
    <w:pPr>
      <w:pStyle w:val="Footer"/>
      <w:rPr>
        <w:b/>
        <w:i/>
        <w:smallCaps/>
        <w:sz w:val="16"/>
      </w:rPr>
    </w:pPr>
    <w:r w:rsidRPr="001E0CFF">
      <w:rPr>
        <w:b/>
        <w:i/>
        <w:smallCaps/>
        <w:sz w:val="16"/>
      </w:rPr>
      <w:t xml:space="preserve">PAGE </w:t>
    </w:r>
    <w:sdt>
      <w:sdtPr>
        <w:rPr>
          <w:b/>
          <w:i/>
          <w:smallCaps/>
          <w:sz w:val="16"/>
        </w:rPr>
        <w:id w:val="1233424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0CFF">
          <w:rPr>
            <w:b/>
            <w:i/>
            <w:smallCaps/>
            <w:sz w:val="16"/>
          </w:rPr>
          <w:fldChar w:fldCharType="begin"/>
        </w:r>
        <w:r w:rsidRPr="001E0CFF">
          <w:rPr>
            <w:b/>
            <w:i/>
            <w:smallCaps/>
            <w:sz w:val="16"/>
          </w:rPr>
          <w:instrText xml:space="preserve"> PAGE   \* MERGEFORMAT </w:instrText>
        </w:r>
        <w:r w:rsidRPr="001E0CFF">
          <w:rPr>
            <w:b/>
            <w:i/>
            <w:smallCaps/>
            <w:sz w:val="16"/>
          </w:rPr>
          <w:fldChar w:fldCharType="separate"/>
        </w:r>
        <w:r w:rsidRPr="001E0CFF">
          <w:rPr>
            <w:b/>
            <w:i/>
            <w:smallCaps/>
            <w:noProof/>
            <w:sz w:val="16"/>
          </w:rPr>
          <w:t>2</w:t>
        </w:r>
        <w:r w:rsidRPr="001E0CFF">
          <w:rPr>
            <w:b/>
            <w:i/>
            <w:smallCaps/>
            <w:noProof/>
            <w:sz w:val="16"/>
          </w:rPr>
          <w:fldChar w:fldCharType="end"/>
        </w:r>
        <w:r w:rsidRPr="001E0CFF">
          <w:rPr>
            <w:b/>
            <w:i/>
            <w:smallCaps/>
            <w:noProof/>
            <w:sz w:val="16"/>
          </w:rPr>
          <w:t xml:space="preserve"> ____________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0378" w14:textId="77777777" w:rsidR="00160E6A" w:rsidRDefault="00160E6A" w:rsidP="007424EE">
      <w:r>
        <w:separator/>
      </w:r>
    </w:p>
    <w:p w14:paraId="1C2ED5A8" w14:textId="77777777" w:rsidR="00160E6A" w:rsidRDefault="00160E6A" w:rsidP="007424EE"/>
    <w:p w14:paraId="4BC75750" w14:textId="77777777" w:rsidR="00160E6A" w:rsidRDefault="00160E6A" w:rsidP="007424EE"/>
    <w:p w14:paraId="396D6444" w14:textId="77777777" w:rsidR="00160E6A" w:rsidRDefault="00160E6A" w:rsidP="007424EE"/>
    <w:p w14:paraId="34AC5421" w14:textId="77777777" w:rsidR="00160E6A" w:rsidRDefault="00160E6A" w:rsidP="007424EE"/>
    <w:p w14:paraId="52243E25" w14:textId="77777777" w:rsidR="00160E6A" w:rsidRDefault="00160E6A" w:rsidP="007424EE"/>
    <w:p w14:paraId="5370E835" w14:textId="77777777" w:rsidR="00160E6A" w:rsidRDefault="00160E6A" w:rsidP="007424EE"/>
    <w:p w14:paraId="2D892022" w14:textId="77777777" w:rsidR="00160E6A" w:rsidRDefault="00160E6A" w:rsidP="007424EE"/>
    <w:p w14:paraId="00A27AE4" w14:textId="77777777" w:rsidR="00160E6A" w:rsidRDefault="00160E6A" w:rsidP="007424EE"/>
    <w:p w14:paraId="74513BB1" w14:textId="77777777" w:rsidR="00160E6A" w:rsidRDefault="00160E6A" w:rsidP="007424EE"/>
    <w:p w14:paraId="6B6BDE59" w14:textId="77777777" w:rsidR="00160E6A" w:rsidRDefault="00160E6A" w:rsidP="007424EE"/>
    <w:p w14:paraId="243DFB0A" w14:textId="77777777" w:rsidR="00160E6A" w:rsidRDefault="00160E6A" w:rsidP="007424EE"/>
    <w:p w14:paraId="78D4681A" w14:textId="77777777" w:rsidR="00160E6A" w:rsidRDefault="00160E6A" w:rsidP="007424EE"/>
    <w:p w14:paraId="07AA9380" w14:textId="77777777" w:rsidR="00160E6A" w:rsidRDefault="00160E6A" w:rsidP="007424EE"/>
    <w:p w14:paraId="35E95843" w14:textId="77777777" w:rsidR="00160E6A" w:rsidRDefault="00160E6A" w:rsidP="007424EE"/>
    <w:p w14:paraId="53EBD61C" w14:textId="77777777" w:rsidR="00160E6A" w:rsidRDefault="00160E6A" w:rsidP="007424EE"/>
    <w:p w14:paraId="1981CCDC" w14:textId="77777777" w:rsidR="00160E6A" w:rsidRDefault="00160E6A" w:rsidP="007424EE"/>
    <w:p w14:paraId="239CE1D9" w14:textId="77777777" w:rsidR="00160E6A" w:rsidRDefault="00160E6A" w:rsidP="007424EE"/>
    <w:p w14:paraId="54911813" w14:textId="77777777" w:rsidR="00160E6A" w:rsidRDefault="00160E6A" w:rsidP="007424EE"/>
    <w:p w14:paraId="5D556D5D" w14:textId="77777777" w:rsidR="00160E6A" w:rsidRDefault="00160E6A" w:rsidP="001E0CFF"/>
    <w:p w14:paraId="3151682C" w14:textId="77777777" w:rsidR="00160E6A" w:rsidRDefault="00160E6A" w:rsidP="001E0CFF"/>
    <w:p w14:paraId="1B161C3B" w14:textId="77777777" w:rsidR="00160E6A" w:rsidRDefault="00160E6A" w:rsidP="001E0CFF"/>
    <w:p w14:paraId="3A45B869" w14:textId="77777777" w:rsidR="00160E6A" w:rsidRDefault="00160E6A" w:rsidP="00F11EE3"/>
    <w:p w14:paraId="1FC057BB" w14:textId="77777777" w:rsidR="00160E6A" w:rsidRDefault="00160E6A" w:rsidP="00F11EE3"/>
    <w:p w14:paraId="30F274A1" w14:textId="77777777" w:rsidR="00160E6A" w:rsidRDefault="00160E6A" w:rsidP="00F11EE3"/>
  </w:footnote>
  <w:footnote w:type="continuationSeparator" w:id="0">
    <w:p w14:paraId="6E07354C" w14:textId="77777777" w:rsidR="00160E6A" w:rsidRDefault="00160E6A" w:rsidP="007424EE">
      <w:r>
        <w:continuationSeparator/>
      </w:r>
    </w:p>
    <w:p w14:paraId="2594A0D8" w14:textId="77777777" w:rsidR="00160E6A" w:rsidRDefault="00160E6A" w:rsidP="007424EE"/>
    <w:p w14:paraId="51EB383D" w14:textId="77777777" w:rsidR="00160E6A" w:rsidRDefault="00160E6A" w:rsidP="007424EE"/>
    <w:p w14:paraId="47D957B9" w14:textId="77777777" w:rsidR="00160E6A" w:rsidRDefault="00160E6A" w:rsidP="007424EE"/>
    <w:p w14:paraId="78072CB2" w14:textId="77777777" w:rsidR="00160E6A" w:rsidRDefault="00160E6A" w:rsidP="007424EE"/>
    <w:p w14:paraId="464A965C" w14:textId="77777777" w:rsidR="00160E6A" w:rsidRDefault="00160E6A" w:rsidP="007424EE"/>
    <w:p w14:paraId="36771E44" w14:textId="77777777" w:rsidR="00160E6A" w:rsidRDefault="00160E6A" w:rsidP="007424EE"/>
    <w:p w14:paraId="12D0DE30" w14:textId="77777777" w:rsidR="00160E6A" w:rsidRDefault="00160E6A" w:rsidP="007424EE"/>
    <w:p w14:paraId="71E895DA" w14:textId="77777777" w:rsidR="00160E6A" w:rsidRDefault="00160E6A" w:rsidP="007424EE"/>
    <w:p w14:paraId="02C9B1CD" w14:textId="77777777" w:rsidR="00160E6A" w:rsidRDefault="00160E6A" w:rsidP="007424EE"/>
    <w:p w14:paraId="0EB6C4A4" w14:textId="77777777" w:rsidR="00160E6A" w:rsidRDefault="00160E6A" w:rsidP="007424EE"/>
    <w:p w14:paraId="14A27FC8" w14:textId="77777777" w:rsidR="00160E6A" w:rsidRDefault="00160E6A" w:rsidP="007424EE"/>
    <w:p w14:paraId="390CC89D" w14:textId="77777777" w:rsidR="00160E6A" w:rsidRDefault="00160E6A" w:rsidP="007424EE"/>
    <w:p w14:paraId="3A790847" w14:textId="77777777" w:rsidR="00160E6A" w:rsidRDefault="00160E6A" w:rsidP="007424EE"/>
    <w:p w14:paraId="503F4C15" w14:textId="77777777" w:rsidR="00160E6A" w:rsidRDefault="00160E6A" w:rsidP="007424EE"/>
    <w:p w14:paraId="275695A0" w14:textId="77777777" w:rsidR="00160E6A" w:rsidRDefault="00160E6A" w:rsidP="007424EE"/>
    <w:p w14:paraId="3FB6E65A" w14:textId="77777777" w:rsidR="00160E6A" w:rsidRDefault="00160E6A" w:rsidP="007424EE"/>
    <w:p w14:paraId="66AFF29E" w14:textId="77777777" w:rsidR="00160E6A" w:rsidRDefault="00160E6A" w:rsidP="007424EE"/>
    <w:p w14:paraId="06FB9522" w14:textId="77777777" w:rsidR="00160E6A" w:rsidRDefault="00160E6A" w:rsidP="007424EE"/>
    <w:p w14:paraId="7C94E4E2" w14:textId="77777777" w:rsidR="00160E6A" w:rsidRDefault="00160E6A" w:rsidP="001E0CFF"/>
    <w:p w14:paraId="771DA065" w14:textId="77777777" w:rsidR="00160E6A" w:rsidRDefault="00160E6A" w:rsidP="001E0CFF"/>
    <w:p w14:paraId="469F2AEB" w14:textId="77777777" w:rsidR="00160E6A" w:rsidRDefault="00160E6A" w:rsidP="001E0CFF"/>
    <w:p w14:paraId="633E4652" w14:textId="77777777" w:rsidR="00160E6A" w:rsidRDefault="00160E6A" w:rsidP="00F11EE3"/>
    <w:p w14:paraId="671CA688" w14:textId="77777777" w:rsidR="00160E6A" w:rsidRDefault="00160E6A" w:rsidP="00F11EE3"/>
    <w:p w14:paraId="512D9B14" w14:textId="77777777" w:rsidR="00160E6A" w:rsidRDefault="00160E6A" w:rsidP="00F11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1D82" w14:textId="77777777" w:rsidR="003E2FC6" w:rsidRDefault="003E2FC6" w:rsidP="007424EE">
    <w:pPr>
      <w:pStyle w:val="Header"/>
    </w:pPr>
  </w:p>
  <w:p w14:paraId="187E4740" w14:textId="77777777" w:rsidR="007A1041" w:rsidRDefault="007A1041" w:rsidP="007424EE"/>
  <w:p w14:paraId="65B1A58B" w14:textId="77777777" w:rsidR="000E4363" w:rsidRDefault="000E4363" w:rsidP="007424EE"/>
  <w:p w14:paraId="333F194F" w14:textId="77777777" w:rsidR="000E4363" w:rsidRDefault="000E4363" w:rsidP="007424EE"/>
  <w:p w14:paraId="14EB1BB5" w14:textId="77777777" w:rsidR="000E4363" w:rsidRDefault="000E4363" w:rsidP="007424EE"/>
  <w:p w14:paraId="58B6E46D" w14:textId="77777777" w:rsidR="007445BA" w:rsidRDefault="007445BA" w:rsidP="007424EE"/>
  <w:p w14:paraId="745C1581" w14:textId="77777777" w:rsidR="00B3588C" w:rsidRDefault="00B3588C" w:rsidP="007424EE"/>
  <w:p w14:paraId="5C620AD7" w14:textId="77777777" w:rsidR="00B3588C" w:rsidRDefault="00B3588C" w:rsidP="007424EE"/>
  <w:p w14:paraId="0D1F8A41" w14:textId="77777777" w:rsidR="00B3588C" w:rsidRDefault="00B3588C" w:rsidP="007424EE"/>
  <w:p w14:paraId="7AB84030" w14:textId="77777777" w:rsidR="00B3588C" w:rsidRDefault="00B3588C" w:rsidP="007424EE"/>
  <w:p w14:paraId="6FB6AB26" w14:textId="77777777" w:rsidR="008C6351" w:rsidRDefault="008C6351" w:rsidP="007424EE"/>
  <w:p w14:paraId="75EE2CBB" w14:textId="77777777" w:rsidR="008C6351" w:rsidRDefault="008C6351" w:rsidP="001E0CFF"/>
  <w:p w14:paraId="74B773BB" w14:textId="77777777" w:rsidR="008C6351" w:rsidRDefault="008C6351" w:rsidP="001E0CFF"/>
  <w:p w14:paraId="0A4E0220" w14:textId="77777777" w:rsidR="008C6351" w:rsidRDefault="008C6351" w:rsidP="001E0CFF"/>
  <w:p w14:paraId="1DDCE1CE" w14:textId="77777777" w:rsidR="008C6351" w:rsidRDefault="008C6351" w:rsidP="00F11EE3"/>
  <w:p w14:paraId="117993FD" w14:textId="77777777" w:rsidR="008C6351" w:rsidRDefault="008C6351" w:rsidP="00F11EE3"/>
  <w:p w14:paraId="360669FA" w14:textId="77777777" w:rsidR="008C6351" w:rsidRDefault="008C6351" w:rsidP="00F11E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418795"/>
      <w:docPartObj>
        <w:docPartGallery w:val="Page Numbers (Top of Page)"/>
        <w:docPartUnique/>
      </w:docPartObj>
    </w:sdtPr>
    <w:sdtEndPr>
      <w:rPr>
        <w:i/>
        <w:iCs/>
        <w:color w:val="7F7F7F" w:themeColor="background1" w:themeShade="7F"/>
        <w:spacing w:val="60"/>
      </w:rPr>
    </w:sdtEndPr>
    <w:sdtContent>
      <w:p w14:paraId="7F55DFDE" w14:textId="0A0E8D1F" w:rsidR="00A44EA3" w:rsidRPr="005831A1" w:rsidRDefault="00B11CE9" w:rsidP="007424EE">
        <w:pPr>
          <w:pStyle w:val="Header"/>
          <w:rPr>
            <w:b/>
          </w:rPr>
        </w:pPr>
        <w:proofErr w:type="spellStart"/>
        <w:r>
          <w:rPr>
            <w:b/>
          </w:rPr>
          <w:t>ColoMATYC</w:t>
        </w:r>
        <w:proofErr w:type="spellEnd"/>
        <w:r>
          <w:rPr>
            <w:b/>
          </w:rPr>
          <w:t xml:space="preserve"> </w:t>
        </w:r>
        <w:r w:rsidR="00E4348C">
          <w:rPr>
            <w:b/>
          </w:rPr>
          <w:t>Python and Number-Q</w:t>
        </w:r>
        <w:r w:rsidR="00E4348C">
          <w:rPr>
            <w:b/>
          </w:rPr>
          <w:tab/>
        </w:r>
        <w:r w:rsidR="00A25855">
          <w:rPr>
            <w:b/>
          </w:rPr>
          <w:tab/>
        </w:r>
        <w:r w:rsidR="004760C0">
          <w:rPr>
            <w:b/>
          </w:rPr>
          <w:tab/>
        </w:r>
        <w:r>
          <w:rPr>
            <w:b/>
          </w:rPr>
          <w:tab/>
        </w:r>
        <w:r w:rsidR="00C72C68">
          <w:rPr>
            <w:b/>
          </w:rPr>
          <w:tab/>
        </w:r>
        <w:r w:rsidR="00A44EA3" w:rsidRPr="004C427B">
          <w:rPr>
            <w:b/>
            <w:smallCaps/>
          </w:rPr>
          <w:t>Name</w:t>
        </w:r>
        <w:r w:rsidR="00A44EA3" w:rsidRPr="005831A1">
          <w:t xml:space="preserve"> </w:t>
        </w:r>
        <w:r w:rsidR="00A44EA3">
          <w:t>_______________________________</w:t>
        </w:r>
        <w:r w:rsidR="004C427B">
          <w:t>_______________</w:t>
        </w:r>
        <w:r w:rsidR="00A44EA3" w:rsidRPr="005831A1">
          <w:t>___</w:t>
        </w:r>
      </w:p>
      <w:p w14:paraId="1C7A3293" w14:textId="586B69B5" w:rsidR="00A44EA3" w:rsidRPr="00736151" w:rsidRDefault="00A44EA3" w:rsidP="007424EE"/>
      <w:p w14:paraId="03D63688" w14:textId="20379FE2" w:rsidR="008C6351" w:rsidRPr="00C72C68" w:rsidRDefault="00E4348C" w:rsidP="00F11EE3">
        <w:pPr>
          <w:rPr>
            <w:i/>
            <w:iCs/>
            <w:color w:val="7F7F7F" w:themeColor="background1" w:themeShade="7F"/>
            <w:spacing w:val="60"/>
          </w:rPr>
        </w:pPr>
        <w:r>
          <w:rPr>
            <w:i/>
            <w:iCs/>
          </w:rPr>
          <w:t xml:space="preserve">Reach out to </w:t>
        </w:r>
        <w:r w:rsidRPr="00E4348C">
          <w:rPr>
            <w:rFonts w:asciiTheme="minorHAnsi" w:hAnsiTheme="minorHAnsi" w:cstheme="minorHAnsi"/>
          </w:rPr>
          <w:t>melvin.cacayorin@rrcc.edu</w:t>
        </w:r>
        <w:r>
          <w:rPr>
            <w:rFonts w:asciiTheme="minorHAnsi" w:hAnsiTheme="minorHAnsi" w:cstheme="minorHAnsi"/>
          </w:rPr>
          <w:t>.</w:t>
        </w:r>
        <w:r>
          <w:rPr>
            <w:i/>
            <w:iCs/>
          </w:rPr>
          <w:t xml:space="preserve"> </w:t>
        </w:r>
      </w:p>
    </w:sdtContent>
  </w:sdt>
  <w:p w14:paraId="27B9A8AD" w14:textId="77777777" w:rsidR="008C6351" w:rsidRDefault="008C6351" w:rsidP="00F11E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E0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74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61"/>
    <w:rsid w:val="00012E10"/>
    <w:rsid w:val="00021079"/>
    <w:rsid w:val="000251D4"/>
    <w:rsid w:val="00026326"/>
    <w:rsid w:val="00042B4E"/>
    <w:rsid w:val="00045148"/>
    <w:rsid w:val="000479F5"/>
    <w:rsid w:val="00047E1F"/>
    <w:rsid w:val="00061A50"/>
    <w:rsid w:val="00063669"/>
    <w:rsid w:val="000641C3"/>
    <w:rsid w:val="00070C4E"/>
    <w:rsid w:val="00077C32"/>
    <w:rsid w:val="00081F06"/>
    <w:rsid w:val="00083B40"/>
    <w:rsid w:val="00084C14"/>
    <w:rsid w:val="0009080E"/>
    <w:rsid w:val="000917B1"/>
    <w:rsid w:val="000947A5"/>
    <w:rsid w:val="000A1132"/>
    <w:rsid w:val="000B17B5"/>
    <w:rsid w:val="000D2782"/>
    <w:rsid w:val="000D53DE"/>
    <w:rsid w:val="000D66AE"/>
    <w:rsid w:val="000E4363"/>
    <w:rsid w:val="00115CBE"/>
    <w:rsid w:val="00121442"/>
    <w:rsid w:val="00134155"/>
    <w:rsid w:val="00152C42"/>
    <w:rsid w:val="00154FBD"/>
    <w:rsid w:val="00155A2A"/>
    <w:rsid w:val="001567C2"/>
    <w:rsid w:val="00160E6A"/>
    <w:rsid w:val="00163467"/>
    <w:rsid w:val="00175FC1"/>
    <w:rsid w:val="00176861"/>
    <w:rsid w:val="00183FC2"/>
    <w:rsid w:val="001B2464"/>
    <w:rsid w:val="001C3429"/>
    <w:rsid w:val="001E0CFF"/>
    <w:rsid w:val="001E67E3"/>
    <w:rsid w:val="001F52E4"/>
    <w:rsid w:val="0020297B"/>
    <w:rsid w:val="00211255"/>
    <w:rsid w:val="00221066"/>
    <w:rsid w:val="00226E71"/>
    <w:rsid w:val="00227E5C"/>
    <w:rsid w:val="00234430"/>
    <w:rsid w:val="0023530A"/>
    <w:rsid w:val="002367D5"/>
    <w:rsid w:val="002432C2"/>
    <w:rsid w:val="002557A4"/>
    <w:rsid w:val="00264825"/>
    <w:rsid w:val="00282EB6"/>
    <w:rsid w:val="0028316E"/>
    <w:rsid w:val="00290202"/>
    <w:rsid w:val="00295F2F"/>
    <w:rsid w:val="00297F88"/>
    <w:rsid w:val="002A01B4"/>
    <w:rsid w:val="002A4F7B"/>
    <w:rsid w:val="002A747A"/>
    <w:rsid w:val="002D3E53"/>
    <w:rsid w:val="002F310A"/>
    <w:rsid w:val="002F4075"/>
    <w:rsid w:val="00302CBB"/>
    <w:rsid w:val="00313FEC"/>
    <w:rsid w:val="00326737"/>
    <w:rsid w:val="00331333"/>
    <w:rsid w:val="003400A5"/>
    <w:rsid w:val="00345D1B"/>
    <w:rsid w:val="0034644B"/>
    <w:rsid w:val="0035580C"/>
    <w:rsid w:val="003613F4"/>
    <w:rsid w:val="00364868"/>
    <w:rsid w:val="003663C8"/>
    <w:rsid w:val="00377616"/>
    <w:rsid w:val="00382404"/>
    <w:rsid w:val="003A05D6"/>
    <w:rsid w:val="003A6C36"/>
    <w:rsid w:val="003C18D1"/>
    <w:rsid w:val="003C7B6C"/>
    <w:rsid w:val="003D0598"/>
    <w:rsid w:val="003D42D4"/>
    <w:rsid w:val="003E2FC6"/>
    <w:rsid w:val="0044206D"/>
    <w:rsid w:val="00446B45"/>
    <w:rsid w:val="0047156D"/>
    <w:rsid w:val="0047329A"/>
    <w:rsid w:val="004760C0"/>
    <w:rsid w:val="004901F8"/>
    <w:rsid w:val="00491737"/>
    <w:rsid w:val="004A2E44"/>
    <w:rsid w:val="004A3AAB"/>
    <w:rsid w:val="004B561A"/>
    <w:rsid w:val="004B71D4"/>
    <w:rsid w:val="004C0E68"/>
    <w:rsid w:val="004C427B"/>
    <w:rsid w:val="004F15DF"/>
    <w:rsid w:val="005269F9"/>
    <w:rsid w:val="00526C5F"/>
    <w:rsid w:val="00532C47"/>
    <w:rsid w:val="00533A91"/>
    <w:rsid w:val="005410AD"/>
    <w:rsid w:val="005444FA"/>
    <w:rsid w:val="00550824"/>
    <w:rsid w:val="00555B3A"/>
    <w:rsid w:val="00567A2B"/>
    <w:rsid w:val="005822F0"/>
    <w:rsid w:val="00591012"/>
    <w:rsid w:val="00591DAF"/>
    <w:rsid w:val="005B3292"/>
    <w:rsid w:val="005C4B51"/>
    <w:rsid w:val="005D457E"/>
    <w:rsid w:val="005F3BEC"/>
    <w:rsid w:val="00626AA6"/>
    <w:rsid w:val="0063138A"/>
    <w:rsid w:val="0064015D"/>
    <w:rsid w:val="006531F4"/>
    <w:rsid w:val="00661703"/>
    <w:rsid w:val="00675B56"/>
    <w:rsid w:val="006932D3"/>
    <w:rsid w:val="0069361F"/>
    <w:rsid w:val="006A73CC"/>
    <w:rsid w:val="006C1955"/>
    <w:rsid w:val="006D139F"/>
    <w:rsid w:val="006D3A01"/>
    <w:rsid w:val="006D7C9D"/>
    <w:rsid w:val="006F2863"/>
    <w:rsid w:val="006F625E"/>
    <w:rsid w:val="00704122"/>
    <w:rsid w:val="00713A2A"/>
    <w:rsid w:val="00720FE9"/>
    <w:rsid w:val="00726201"/>
    <w:rsid w:val="0074005C"/>
    <w:rsid w:val="007424EE"/>
    <w:rsid w:val="007445BA"/>
    <w:rsid w:val="00750DB6"/>
    <w:rsid w:val="007566E6"/>
    <w:rsid w:val="007607C5"/>
    <w:rsid w:val="00795A40"/>
    <w:rsid w:val="00796E04"/>
    <w:rsid w:val="007A1041"/>
    <w:rsid w:val="007B14F0"/>
    <w:rsid w:val="007C0723"/>
    <w:rsid w:val="007C0B57"/>
    <w:rsid w:val="007C7FB0"/>
    <w:rsid w:val="007E01F3"/>
    <w:rsid w:val="007E25EC"/>
    <w:rsid w:val="007F5953"/>
    <w:rsid w:val="007F736A"/>
    <w:rsid w:val="00812507"/>
    <w:rsid w:val="00832AD6"/>
    <w:rsid w:val="00843E66"/>
    <w:rsid w:val="00857D1A"/>
    <w:rsid w:val="00867F4D"/>
    <w:rsid w:val="0087656C"/>
    <w:rsid w:val="00882A25"/>
    <w:rsid w:val="008860D5"/>
    <w:rsid w:val="0088707B"/>
    <w:rsid w:val="00890A12"/>
    <w:rsid w:val="0089291E"/>
    <w:rsid w:val="00894D04"/>
    <w:rsid w:val="0089762C"/>
    <w:rsid w:val="008A0787"/>
    <w:rsid w:val="008A4B81"/>
    <w:rsid w:val="008B462B"/>
    <w:rsid w:val="008C6351"/>
    <w:rsid w:val="008D353C"/>
    <w:rsid w:val="008D72C9"/>
    <w:rsid w:val="008E4A71"/>
    <w:rsid w:val="008F3B31"/>
    <w:rsid w:val="00900739"/>
    <w:rsid w:val="00904DFB"/>
    <w:rsid w:val="00914229"/>
    <w:rsid w:val="00915FA1"/>
    <w:rsid w:val="00917842"/>
    <w:rsid w:val="00920F1A"/>
    <w:rsid w:val="00921FE1"/>
    <w:rsid w:val="00927F5F"/>
    <w:rsid w:val="00937961"/>
    <w:rsid w:val="00954EE4"/>
    <w:rsid w:val="009633FD"/>
    <w:rsid w:val="00974B57"/>
    <w:rsid w:val="00996CF6"/>
    <w:rsid w:val="00997ADC"/>
    <w:rsid w:val="009A66EB"/>
    <w:rsid w:val="009C36F8"/>
    <w:rsid w:val="009C5DC1"/>
    <w:rsid w:val="009D61A2"/>
    <w:rsid w:val="009E4F61"/>
    <w:rsid w:val="009E5FB9"/>
    <w:rsid w:val="009F008E"/>
    <w:rsid w:val="009F218D"/>
    <w:rsid w:val="00A05C03"/>
    <w:rsid w:val="00A25855"/>
    <w:rsid w:val="00A31EAF"/>
    <w:rsid w:val="00A44EA3"/>
    <w:rsid w:val="00A47A7B"/>
    <w:rsid w:val="00A51792"/>
    <w:rsid w:val="00A70B10"/>
    <w:rsid w:val="00A75635"/>
    <w:rsid w:val="00A77091"/>
    <w:rsid w:val="00A9280C"/>
    <w:rsid w:val="00A948EE"/>
    <w:rsid w:val="00A9780B"/>
    <w:rsid w:val="00AB16D3"/>
    <w:rsid w:val="00AB6D41"/>
    <w:rsid w:val="00AC7075"/>
    <w:rsid w:val="00AD66AC"/>
    <w:rsid w:val="00AE53B6"/>
    <w:rsid w:val="00AF3344"/>
    <w:rsid w:val="00B054F6"/>
    <w:rsid w:val="00B11CE9"/>
    <w:rsid w:val="00B26379"/>
    <w:rsid w:val="00B3588C"/>
    <w:rsid w:val="00B4338C"/>
    <w:rsid w:val="00B4774E"/>
    <w:rsid w:val="00B7024C"/>
    <w:rsid w:val="00B72C57"/>
    <w:rsid w:val="00B81341"/>
    <w:rsid w:val="00B85626"/>
    <w:rsid w:val="00BB5B88"/>
    <w:rsid w:val="00BB7C74"/>
    <w:rsid w:val="00BC5487"/>
    <w:rsid w:val="00BE108A"/>
    <w:rsid w:val="00BF3B8C"/>
    <w:rsid w:val="00C00A2C"/>
    <w:rsid w:val="00C12C22"/>
    <w:rsid w:val="00C20351"/>
    <w:rsid w:val="00C2372D"/>
    <w:rsid w:val="00C32277"/>
    <w:rsid w:val="00C35D13"/>
    <w:rsid w:val="00C44405"/>
    <w:rsid w:val="00C535AE"/>
    <w:rsid w:val="00C54416"/>
    <w:rsid w:val="00C56E8B"/>
    <w:rsid w:val="00C61B43"/>
    <w:rsid w:val="00C72C68"/>
    <w:rsid w:val="00C82E81"/>
    <w:rsid w:val="00C87FDC"/>
    <w:rsid w:val="00CA627F"/>
    <w:rsid w:val="00CB1FCE"/>
    <w:rsid w:val="00CB254C"/>
    <w:rsid w:val="00CB6B9E"/>
    <w:rsid w:val="00CC3975"/>
    <w:rsid w:val="00CC70C1"/>
    <w:rsid w:val="00CD5510"/>
    <w:rsid w:val="00CD7586"/>
    <w:rsid w:val="00CE071E"/>
    <w:rsid w:val="00D11775"/>
    <w:rsid w:val="00D135D1"/>
    <w:rsid w:val="00D20A80"/>
    <w:rsid w:val="00D226F8"/>
    <w:rsid w:val="00D23E91"/>
    <w:rsid w:val="00D4172A"/>
    <w:rsid w:val="00D50F71"/>
    <w:rsid w:val="00D519C2"/>
    <w:rsid w:val="00D57446"/>
    <w:rsid w:val="00D662DF"/>
    <w:rsid w:val="00D7011B"/>
    <w:rsid w:val="00D721C6"/>
    <w:rsid w:val="00D7777F"/>
    <w:rsid w:val="00D83AD6"/>
    <w:rsid w:val="00D870CA"/>
    <w:rsid w:val="00DA0C66"/>
    <w:rsid w:val="00DA45DA"/>
    <w:rsid w:val="00DB3FD3"/>
    <w:rsid w:val="00DC55FB"/>
    <w:rsid w:val="00DC78A0"/>
    <w:rsid w:val="00DF3156"/>
    <w:rsid w:val="00DF5176"/>
    <w:rsid w:val="00E06AD4"/>
    <w:rsid w:val="00E11A56"/>
    <w:rsid w:val="00E33CFB"/>
    <w:rsid w:val="00E4348C"/>
    <w:rsid w:val="00E656C4"/>
    <w:rsid w:val="00E747BD"/>
    <w:rsid w:val="00E74996"/>
    <w:rsid w:val="00E8724B"/>
    <w:rsid w:val="00E95129"/>
    <w:rsid w:val="00EC7336"/>
    <w:rsid w:val="00EE4F9E"/>
    <w:rsid w:val="00EF529D"/>
    <w:rsid w:val="00F0445E"/>
    <w:rsid w:val="00F1191C"/>
    <w:rsid w:val="00F11EE3"/>
    <w:rsid w:val="00F215AD"/>
    <w:rsid w:val="00F23D92"/>
    <w:rsid w:val="00F30486"/>
    <w:rsid w:val="00F412BC"/>
    <w:rsid w:val="00F46346"/>
    <w:rsid w:val="00F72181"/>
    <w:rsid w:val="00F77723"/>
    <w:rsid w:val="00F87A65"/>
    <w:rsid w:val="00F90D9D"/>
    <w:rsid w:val="00F93EE6"/>
    <w:rsid w:val="00FB7A55"/>
    <w:rsid w:val="00FD20D9"/>
    <w:rsid w:val="00FE3A9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3A8A27"/>
  <w15:docId w15:val="{31F205A3-9698-4986-A894-A69EBCFF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424EE"/>
    <w:pPr>
      <w:widowControl w:val="0"/>
      <w:tabs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</w:pPr>
    <w:rPr>
      <w:bCs/>
    </w:rPr>
  </w:style>
  <w:style w:type="paragraph" w:styleId="Heading1">
    <w:name w:val="heading 1"/>
    <w:basedOn w:val="Normal"/>
    <w:next w:val="Normal"/>
    <w:qFormat/>
    <w:rsid w:val="00A75635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5635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5635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75635"/>
  </w:style>
  <w:style w:type="paragraph" w:customStyle="1" w:styleId="Variable">
    <w:name w:val="Variable"/>
    <w:basedOn w:val="Normal"/>
    <w:autoRedefine/>
    <w:rsid w:val="00A75635"/>
    <w:rPr>
      <w:rFonts w:ascii="Verdana" w:hAnsi="Verdana"/>
      <w:i/>
      <w:sz w:val="18"/>
    </w:rPr>
  </w:style>
  <w:style w:type="paragraph" w:customStyle="1" w:styleId="Number">
    <w:name w:val="Number"/>
    <w:basedOn w:val="Normal"/>
    <w:autoRedefine/>
    <w:rsid w:val="00A75635"/>
    <w:rPr>
      <w:rFonts w:ascii="Verdana" w:hAnsi="Verdana"/>
      <w:sz w:val="18"/>
    </w:rPr>
  </w:style>
  <w:style w:type="paragraph" w:customStyle="1" w:styleId="Hebrew">
    <w:name w:val="Hebrew"/>
    <w:basedOn w:val="Normal"/>
    <w:autoRedefine/>
    <w:rsid w:val="00A75635"/>
    <w:rPr>
      <w:rFonts w:ascii="Bwhebb" w:hAnsi="Bwhebb"/>
      <w:sz w:val="32"/>
    </w:rPr>
  </w:style>
  <w:style w:type="paragraph" w:customStyle="1" w:styleId="Greek">
    <w:name w:val="Greek"/>
    <w:basedOn w:val="Normal"/>
    <w:autoRedefine/>
    <w:rsid w:val="00A75635"/>
    <w:rPr>
      <w:rFonts w:ascii="Mounce" w:hAnsi="Mounce"/>
    </w:rPr>
  </w:style>
  <w:style w:type="character" w:customStyle="1" w:styleId="Normal10pt">
    <w:name w:val="Normal 10 pt"/>
    <w:basedOn w:val="DefaultParagraphFont"/>
    <w:rsid w:val="00A75635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7C0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1FE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21FE1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68"/>
    <w:rPr>
      <w:rFonts w:ascii="Segoe UI" w:hAnsi="Segoe UI" w:cs="Segoe UI"/>
      <w:bCs/>
      <w:sz w:val="18"/>
      <w:szCs w:val="18"/>
    </w:rPr>
  </w:style>
  <w:style w:type="table" w:styleId="TableGrid">
    <w:name w:val="Table Grid"/>
    <w:basedOn w:val="TableNormal"/>
    <w:uiPriority w:val="59"/>
    <w:rsid w:val="00C444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0">
    <w:name w:val="number"/>
    <w:basedOn w:val="Normal"/>
    <w:link w:val="numberChar"/>
    <w:rsid w:val="008B462B"/>
    <w:rPr>
      <w:rFonts w:ascii="Verdana" w:hAnsi="Verdana"/>
      <w:bCs w:val="0"/>
      <w:i/>
      <w:sz w:val="18"/>
    </w:rPr>
  </w:style>
  <w:style w:type="paragraph" w:customStyle="1" w:styleId="variable0">
    <w:name w:val="variable"/>
    <w:basedOn w:val="Normal"/>
    <w:link w:val="variableChar"/>
    <w:rsid w:val="008B462B"/>
    <w:rPr>
      <w:rFonts w:ascii="Verdana" w:hAnsi="Verdana"/>
      <w:bCs w:val="0"/>
      <w:sz w:val="18"/>
    </w:rPr>
  </w:style>
  <w:style w:type="character" w:customStyle="1" w:styleId="numberChar">
    <w:name w:val="number Char"/>
    <w:link w:val="number0"/>
    <w:rsid w:val="008B462B"/>
    <w:rPr>
      <w:rFonts w:ascii="Verdana" w:hAnsi="Verdana"/>
      <w:i/>
      <w:sz w:val="18"/>
    </w:rPr>
  </w:style>
  <w:style w:type="character" w:customStyle="1" w:styleId="variableChar">
    <w:name w:val="variable Char"/>
    <w:link w:val="variable0"/>
    <w:rsid w:val="008B462B"/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unhideWhenUsed/>
    <w:rsid w:val="00AB16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6D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310A"/>
    <w:pPr>
      <w:widowControl/>
      <w:tabs>
        <w:tab w:val="clear" w:pos="-720"/>
        <w:tab w:val="clear" w:pos="0"/>
        <w:tab w:val="clear" w:pos="36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49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Cs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310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8" Type="http://schemas.openxmlformats.org/officeDocument/2006/relationships/customXml" Target="ink/ink1.xml"/><Relationship Id="rId51" Type="http://schemas.openxmlformats.org/officeDocument/2006/relationships/oleObject" Target="embeddings/oleObject21.bin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vinism\AppData\Roaming\Microsoft\Templates\quiz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05T02:43:21.198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0 152 720,'65'-86'0,"-6"20"-720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DDB6-F4C2-4FBB-9C78-BE5D487F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quiz</Template>
  <TotalTime>241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mrcacayorin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mrcacayorin</dc:title>
  <dc:subject/>
  <dc:creator>m r cacayorin</dc:creator>
  <cp:keywords/>
  <dc:description/>
  <cp:lastModifiedBy>Cacayorin, Melvin</cp:lastModifiedBy>
  <cp:revision>8</cp:revision>
  <cp:lastPrinted>2016-10-18T15:05:00Z</cp:lastPrinted>
  <dcterms:created xsi:type="dcterms:W3CDTF">2026-04-06T03:39:00Z</dcterms:created>
  <dcterms:modified xsi:type="dcterms:W3CDTF">2026-04-09T19:39:00Z</dcterms:modified>
</cp:coreProperties>
</file>